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64C07" w14:textId="77777777" w:rsidR="00F906E8" w:rsidRPr="00146D2A" w:rsidRDefault="005F1F43" w:rsidP="000533E2">
      <w:pPr>
        <w:ind w:left="113"/>
        <w:rPr>
          <w:rFonts w:ascii="CG Omega" w:hAnsi="CG Omega"/>
          <w:sz w:val="52"/>
          <w:szCs w:val="48"/>
        </w:rPr>
      </w:pPr>
      <w:r>
        <w:rPr>
          <w:rFonts w:ascii="CG Omega" w:hAnsi="CG Omega"/>
          <w:noProof/>
          <w:lang w:eastAsia="de-DE"/>
        </w:rPr>
        <w:drawing>
          <wp:anchor distT="0" distB="0" distL="114300" distR="114300" simplePos="0" relativeHeight="251657728" behindDoc="0" locked="0" layoutInCell="1" allowOverlap="1" wp14:anchorId="13FD25D9" wp14:editId="71A1B478">
            <wp:simplePos x="0" y="0"/>
            <wp:positionH relativeFrom="column">
              <wp:posOffset>4711065</wp:posOffset>
            </wp:positionH>
            <wp:positionV relativeFrom="paragraph">
              <wp:posOffset>-288925</wp:posOffset>
            </wp:positionV>
            <wp:extent cx="1792605" cy="1259840"/>
            <wp:effectExtent l="0" t="0" r="0" b="0"/>
            <wp:wrapNone/>
            <wp:docPr id="2" name="Grafik 3" descr="Schullogo auf 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Schullogo auf wei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06E8" w:rsidRPr="009A6103">
        <w:rPr>
          <w:rFonts w:ascii="CG Omega" w:hAnsi="CG Omega"/>
          <w:sz w:val="52"/>
          <w:szCs w:val="48"/>
        </w:rPr>
        <w:t>Gymnasium der Stadt Rahden</w:t>
      </w:r>
    </w:p>
    <w:p w14:paraId="286F836F" w14:textId="77777777" w:rsidR="00F906E8" w:rsidRDefault="00F906E8" w:rsidP="00ED0E98">
      <w:pPr>
        <w:spacing w:before="760" w:after="0" w:line="240" w:lineRule="auto"/>
        <w:rPr>
          <w:rFonts w:ascii="CG Omega" w:eastAsia="Times New Roman" w:hAnsi="CG Omega" w:cs="Arial"/>
          <w:sz w:val="16"/>
          <w:szCs w:val="16"/>
          <w:lang w:eastAsia="de-DE"/>
        </w:rPr>
      </w:pPr>
      <w:r w:rsidRPr="00F906E8">
        <w:rPr>
          <w:rFonts w:ascii="CG Omega" w:eastAsia="Times New Roman" w:hAnsi="CG Omega" w:cs="Arial"/>
          <w:sz w:val="16"/>
          <w:szCs w:val="16"/>
          <w:lang w:eastAsia="de-DE"/>
        </w:rPr>
        <w:t xml:space="preserve">Gymnasium Rahden </w:t>
      </w:r>
      <w:r w:rsidRPr="00F906E8">
        <w:rPr>
          <w:rFonts w:ascii="CG Omega" w:eastAsia="Times New Roman" w:hAnsi="CG Omega" w:cs="Arial"/>
          <w:sz w:val="16"/>
          <w:szCs w:val="16"/>
          <w:lang w:eastAsia="de-DE"/>
        </w:rPr>
        <w:sym w:font="Wingdings" w:char="F077"/>
      </w:r>
      <w:r w:rsidRPr="00F906E8">
        <w:rPr>
          <w:rFonts w:ascii="CG Omega" w:eastAsia="Times New Roman" w:hAnsi="CG Omega" w:cs="Arial"/>
          <w:sz w:val="16"/>
          <w:szCs w:val="16"/>
          <w:lang w:eastAsia="de-DE"/>
        </w:rPr>
        <w:t xml:space="preserve"> Freiherr-vom-Stein-Str. 5 </w:t>
      </w:r>
      <w:r w:rsidRPr="00F906E8">
        <w:rPr>
          <w:rFonts w:ascii="CG Omega" w:eastAsia="Times New Roman" w:hAnsi="CG Omega" w:cs="Arial"/>
          <w:sz w:val="16"/>
          <w:szCs w:val="16"/>
          <w:lang w:eastAsia="de-DE"/>
        </w:rPr>
        <w:sym w:font="Wingdings" w:char="F077"/>
      </w:r>
      <w:r w:rsidRPr="00F906E8">
        <w:rPr>
          <w:rFonts w:ascii="CG Omega" w:eastAsia="Times New Roman" w:hAnsi="CG Omega" w:cs="Arial"/>
          <w:sz w:val="16"/>
          <w:szCs w:val="16"/>
          <w:lang w:eastAsia="de-DE"/>
        </w:rPr>
        <w:t xml:space="preserve"> 32369 Rahden</w:t>
      </w:r>
    </w:p>
    <w:p w14:paraId="5911F976" w14:textId="77777777" w:rsidR="00F906E8" w:rsidRPr="00AF3ABD" w:rsidRDefault="00F906E8" w:rsidP="00BC2E55">
      <w:pPr>
        <w:tabs>
          <w:tab w:val="left" w:pos="1418"/>
          <w:tab w:val="left" w:pos="2665"/>
        </w:tabs>
        <w:overflowPunct w:val="0"/>
        <w:autoSpaceDE w:val="0"/>
        <w:autoSpaceDN w:val="0"/>
        <w:adjustRightInd w:val="0"/>
        <w:spacing w:before="180" w:after="0" w:line="240" w:lineRule="exact"/>
        <w:ind w:left="6663" w:right="-284"/>
        <w:textAlignment w:val="baseline"/>
        <w:rPr>
          <w:rFonts w:ascii="CG Omega" w:eastAsia="Times New Roman" w:hAnsi="CG Omega"/>
          <w:sz w:val="20"/>
          <w:szCs w:val="20"/>
          <w:lang w:eastAsia="de-DE"/>
        </w:rPr>
      </w:pPr>
      <w:r w:rsidRPr="00E95DE2">
        <w:rPr>
          <w:rFonts w:ascii="CG Omega" w:eastAsia="Times New Roman" w:hAnsi="CG Omega"/>
          <w:sz w:val="16"/>
          <w:szCs w:val="20"/>
          <w:lang w:eastAsia="de-DE"/>
        </w:rPr>
        <w:t>Telefon:</w:t>
      </w:r>
      <w:r w:rsidR="000533E2">
        <w:rPr>
          <w:rFonts w:ascii="CG Omega" w:eastAsia="Times New Roman" w:hAnsi="CG Omega"/>
          <w:sz w:val="16"/>
          <w:szCs w:val="20"/>
          <w:lang w:eastAsia="de-DE"/>
        </w:rPr>
        <w:tab/>
      </w:r>
      <w:r w:rsidRPr="00AF3ABD">
        <w:rPr>
          <w:rFonts w:ascii="CG Omega" w:eastAsia="Times New Roman" w:hAnsi="CG Omega"/>
          <w:sz w:val="20"/>
          <w:szCs w:val="20"/>
          <w:lang w:eastAsia="de-DE"/>
        </w:rPr>
        <w:t>05771-968050</w:t>
      </w:r>
    </w:p>
    <w:p w14:paraId="219C104A" w14:textId="77777777" w:rsidR="00F906E8" w:rsidRPr="00E95DE2" w:rsidRDefault="00F906E8" w:rsidP="00BC2E55">
      <w:pPr>
        <w:tabs>
          <w:tab w:val="left" w:pos="1418"/>
          <w:tab w:val="left" w:pos="1701"/>
          <w:tab w:val="left" w:pos="2665"/>
        </w:tabs>
        <w:overflowPunct w:val="0"/>
        <w:autoSpaceDE w:val="0"/>
        <w:autoSpaceDN w:val="0"/>
        <w:adjustRightInd w:val="0"/>
        <w:spacing w:after="0" w:line="240" w:lineRule="exact"/>
        <w:ind w:left="6663" w:right="-284"/>
        <w:textAlignment w:val="baseline"/>
        <w:rPr>
          <w:rFonts w:ascii="CG Omega" w:eastAsia="Times New Roman" w:hAnsi="CG Omega"/>
          <w:sz w:val="20"/>
          <w:szCs w:val="20"/>
          <w:lang w:eastAsia="de-DE"/>
        </w:rPr>
      </w:pPr>
      <w:r w:rsidRPr="00E95DE2">
        <w:rPr>
          <w:rFonts w:ascii="CG Omega" w:eastAsia="Times New Roman" w:hAnsi="CG Omega"/>
          <w:sz w:val="16"/>
          <w:szCs w:val="20"/>
          <w:lang w:eastAsia="de-DE"/>
        </w:rPr>
        <w:t>Telefax:</w:t>
      </w:r>
      <w:r w:rsidR="00064C33">
        <w:rPr>
          <w:rFonts w:ascii="CG Omega" w:eastAsia="Times New Roman" w:hAnsi="CG Omega"/>
          <w:sz w:val="16"/>
          <w:szCs w:val="20"/>
          <w:lang w:eastAsia="de-DE"/>
        </w:rPr>
        <w:tab/>
      </w:r>
      <w:r w:rsidRPr="00E95DE2">
        <w:rPr>
          <w:rFonts w:ascii="CG Omega" w:eastAsia="Times New Roman" w:hAnsi="CG Omega"/>
          <w:sz w:val="20"/>
          <w:szCs w:val="20"/>
          <w:lang w:eastAsia="de-DE"/>
        </w:rPr>
        <w:t>05771-968051</w:t>
      </w:r>
    </w:p>
    <w:p w14:paraId="7B29BA5A" w14:textId="47CC65FB" w:rsidR="00F906E8" w:rsidRPr="00E95DE2" w:rsidRDefault="00F906E8" w:rsidP="00BC2E55">
      <w:pPr>
        <w:tabs>
          <w:tab w:val="left" w:pos="1418"/>
          <w:tab w:val="left" w:pos="2665"/>
        </w:tabs>
        <w:overflowPunct w:val="0"/>
        <w:autoSpaceDE w:val="0"/>
        <w:autoSpaceDN w:val="0"/>
        <w:adjustRightInd w:val="0"/>
        <w:spacing w:after="0" w:line="240" w:lineRule="exact"/>
        <w:ind w:left="6663" w:right="-851"/>
        <w:textAlignment w:val="baseline"/>
        <w:rPr>
          <w:rFonts w:ascii="CG Omega" w:eastAsia="Times New Roman" w:hAnsi="CG Omega"/>
          <w:sz w:val="20"/>
          <w:szCs w:val="20"/>
          <w:lang w:eastAsia="de-DE"/>
        </w:rPr>
      </w:pPr>
      <w:r w:rsidRPr="00E95DE2">
        <w:rPr>
          <w:rFonts w:ascii="CG Omega" w:eastAsia="Times New Roman" w:hAnsi="CG Omega"/>
          <w:sz w:val="16"/>
          <w:szCs w:val="20"/>
          <w:lang w:eastAsia="de-DE"/>
        </w:rPr>
        <w:t>E-Mail:</w:t>
      </w:r>
      <w:r w:rsidRPr="00E95DE2">
        <w:rPr>
          <w:rFonts w:ascii="CG Omega" w:eastAsia="Times New Roman" w:hAnsi="CG Omega"/>
          <w:sz w:val="20"/>
          <w:szCs w:val="20"/>
          <w:lang w:eastAsia="de-DE"/>
        </w:rPr>
        <w:tab/>
      </w:r>
      <w:r w:rsidR="005E3FBA">
        <w:rPr>
          <w:rFonts w:ascii="CG Omega" w:eastAsia="Times New Roman" w:hAnsi="CG Omega"/>
          <w:sz w:val="20"/>
          <w:szCs w:val="20"/>
          <w:lang w:eastAsia="de-DE"/>
        </w:rPr>
        <w:t>b</w:t>
      </w:r>
      <w:r w:rsidR="00267931">
        <w:rPr>
          <w:rFonts w:ascii="CG Omega" w:eastAsia="Times New Roman" w:hAnsi="CG Omega"/>
          <w:sz w:val="20"/>
          <w:szCs w:val="20"/>
          <w:lang w:eastAsia="de-DE"/>
        </w:rPr>
        <w:t>ettina</w:t>
      </w:r>
      <w:r w:rsidR="005E3FBA">
        <w:rPr>
          <w:rFonts w:ascii="CG Omega" w:eastAsia="Times New Roman" w:hAnsi="CG Omega"/>
          <w:sz w:val="20"/>
          <w:szCs w:val="20"/>
          <w:lang w:eastAsia="de-DE"/>
        </w:rPr>
        <w:t>.koehler@gym</w:t>
      </w:r>
      <w:r w:rsidR="00267931">
        <w:rPr>
          <w:rFonts w:ascii="CG Omega" w:eastAsia="Times New Roman" w:hAnsi="CG Omega"/>
          <w:sz w:val="20"/>
          <w:szCs w:val="20"/>
          <w:lang w:eastAsia="de-DE"/>
        </w:rPr>
        <w:t>r</w:t>
      </w:r>
      <w:r w:rsidR="005E3FBA">
        <w:rPr>
          <w:rFonts w:ascii="CG Omega" w:eastAsia="Times New Roman" w:hAnsi="CG Omega"/>
          <w:sz w:val="20"/>
          <w:szCs w:val="20"/>
          <w:lang w:eastAsia="de-DE"/>
        </w:rPr>
        <w:t>ahden</w:t>
      </w:r>
      <w:r w:rsidRPr="00E95DE2">
        <w:rPr>
          <w:rFonts w:ascii="CG Omega" w:eastAsia="Times New Roman" w:hAnsi="CG Omega"/>
          <w:sz w:val="20"/>
          <w:szCs w:val="20"/>
          <w:lang w:eastAsia="de-DE"/>
        </w:rPr>
        <w:t>.de</w:t>
      </w:r>
    </w:p>
    <w:p w14:paraId="0ADEF5E0" w14:textId="77777777" w:rsidR="00F906E8" w:rsidRDefault="00F906E8" w:rsidP="00BC2E55">
      <w:pPr>
        <w:tabs>
          <w:tab w:val="left" w:pos="1418"/>
          <w:tab w:val="left" w:pos="2665"/>
        </w:tabs>
        <w:overflowPunct w:val="0"/>
        <w:autoSpaceDE w:val="0"/>
        <w:autoSpaceDN w:val="0"/>
        <w:adjustRightInd w:val="0"/>
        <w:spacing w:after="0" w:line="240" w:lineRule="exact"/>
        <w:ind w:left="6663" w:right="-567"/>
        <w:textAlignment w:val="baseline"/>
        <w:rPr>
          <w:rFonts w:ascii="CG Omega" w:eastAsia="Times New Roman" w:hAnsi="CG Omega"/>
          <w:sz w:val="20"/>
          <w:szCs w:val="20"/>
          <w:lang w:eastAsia="de-DE"/>
        </w:rPr>
      </w:pPr>
      <w:r w:rsidRPr="00E95DE2">
        <w:rPr>
          <w:rFonts w:ascii="CG Omega" w:eastAsia="Times New Roman" w:hAnsi="CG Omega"/>
          <w:sz w:val="16"/>
          <w:szCs w:val="20"/>
          <w:lang w:eastAsia="de-DE"/>
        </w:rPr>
        <w:t>Internet:</w:t>
      </w:r>
      <w:r w:rsidRPr="00E95DE2">
        <w:rPr>
          <w:rFonts w:ascii="CG Omega" w:eastAsia="Times New Roman" w:hAnsi="CG Omega"/>
          <w:sz w:val="20"/>
          <w:szCs w:val="20"/>
          <w:lang w:eastAsia="de-DE"/>
        </w:rPr>
        <w:tab/>
      </w:r>
      <w:r w:rsidRPr="00CB5A83">
        <w:rPr>
          <w:rFonts w:ascii="CG Omega" w:eastAsia="Times New Roman" w:hAnsi="CG Omega"/>
          <w:sz w:val="20"/>
          <w:szCs w:val="20"/>
          <w:lang w:eastAsia="de-DE"/>
        </w:rPr>
        <w:t>www.gymnasium-rahden.de</w:t>
      </w:r>
    </w:p>
    <w:p w14:paraId="268B4A80" w14:textId="77777777" w:rsidR="00F906E8" w:rsidRPr="00ED0E98" w:rsidRDefault="00F906E8" w:rsidP="00BC2E55">
      <w:pPr>
        <w:tabs>
          <w:tab w:val="left" w:pos="1418"/>
          <w:tab w:val="left" w:pos="2665"/>
        </w:tabs>
        <w:overflowPunct w:val="0"/>
        <w:autoSpaceDE w:val="0"/>
        <w:autoSpaceDN w:val="0"/>
        <w:adjustRightInd w:val="0"/>
        <w:spacing w:before="120" w:after="0" w:line="240" w:lineRule="exact"/>
        <w:ind w:left="6663" w:right="-284"/>
        <w:textAlignment w:val="baseline"/>
        <w:rPr>
          <w:rFonts w:ascii="Times New Roman" w:eastAsia="Times New Roman" w:hAnsi="Times New Roman"/>
          <w:sz w:val="20"/>
          <w:szCs w:val="20"/>
          <w:lang w:eastAsia="de-DE"/>
        </w:rPr>
      </w:pPr>
      <w:r w:rsidRPr="007551D0">
        <w:rPr>
          <w:rFonts w:ascii="CG Omega" w:eastAsia="Times New Roman" w:hAnsi="CG Omega"/>
          <w:sz w:val="16"/>
          <w:szCs w:val="20"/>
          <w:lang w:eastAsia="de-DE"/>
        </w:rPr>
        <w:t>Fach / Bereich:</w:t>
      </w:r>
      <w:r w:rsidRPr="00BC008A">
        <w:rPr>
          <w:rFonts w:ascii="CG Omega" w:eastAsia="Times New Roman" w:hAnsi="CG Omega"/>
          <w:sz w:val="20"/>
          <w:szCs w:val="20"/>
          <w:lang w:eastAsia="de-DE"/>
        </w:rPr>
        <w:tab/>
      </w:r>
      <w:r w:rsidR="005F1021" w:rsidRPr="00ED0E98">
        <w:rPr>
          <w:rFonts w:ascii="Times New Roman" w:eastAsia="Times New Roman" w:hAnsi="Times New Roman"/>
          <w:sz w:val="20"/>
          <w:szCs w:val="20"/>
          <w:lang w:eastAsia="de-DE"/>
        </w:rPr>
        <w:t xml:space="preserve"> </w:t>
      </w:r>
      <w:r w:rsidR="00BC2E55">
        <w:rPr>
          <w:rFonts w:ascii="Times New Roman" w:eastAsia="Times New Roman" w:hAnsi="Times New Roman"/>
          <w:sz w:val="20"/>
          <w:szCs w:val="20"/>
          <w:lang w:eastAsia="de-DE"/>
        </w:rPr>
        <w:t>Lernen lernen</w:t>
      </w:r>
    </w:p>
    <w:p w14:paraId="48B5C5D9" w14:textId="77777777" w:rsidR="00F906E8" w:rsidRDefault="00F906E8" w:rsidP="00BC2E55">
      <w:pPr>
        <w:tabs>
          <w:tab w:val="left" w:pos="1418"/>
          <w:tab w:val="left" w:pos="2665"/>
        </w:tabs>
        <w:overflowPunct w:val="0"/>
        <w:autoSpaceDE w:val="0"/>
        <w:autoSpaceDN w:val="0"/>
        <w:adjustRightInd w:val="0"/>
        <w:spacing w:after="0" w:line="240" w:lineRule="exact"/>
        <w:ind w:left="6663"/>
        <w:textAlignment w:val="baseline"/>
        <w:rPr>
          <w:rFonts w:ascii="Times New Roman" w:eastAsia="Times New Roman" w:hAnsi="Times New Roman"/>
          <w:sz w:val="20"/>
          <w:szCs w:val="20"/>
          <w:lang w:eastAsia="de-DE"/>
        </w:rPr>
      </w:pPr>
      <w:r w:rsidRPr="007551D0">
        <w:rPr>
          <w:rFonts w:ascii="CG Omega" w:eastAsia="Times New Roman" w:hAnsi="CG Omega"/>
          <w:sz w:val="16"/>
          <w:szCs w:val="20"/>
          <w:lang w:eastAsia="de-DE"/>
        </w:rPr>
        <w:t>Ansprechpartner</w:t>
      </w:r>
      <w:r w:rsidRPr="000533E2">
        <w:rPr>
          <w:rFonts w:ascii="CG Omega" w:eastAsia="Times New Roman" w:hAnsi="CG Omega"/>
          <w:sz w:val="16"/>
          <w:szCs w:val="20"/>
          <w:lang w:eastAsia="de-DE"/>
        </w:rPr>
        <w:t>:</w:t>
      </w:r>
      <w:r w:rsidR="006525E0">
        <w:rPr>
          <w:rFonts w:ascii="CG Omega" w:eastAsia="Times New Roman" w:hAnsi="CG Omega"/>
          <w:sz w:val="20"/>
          <w:szCs w:val="20"/>
          <w:lang w:eastAsia="de-DE"/>
        </w:rPr>
        <w:t xml:space="preserve"> </w:t>
      </w:r>
      <w:r w:rsidR="00644CF2" w:rsidRPr="006525E0">
        <w:rPr>
          <w:rFonts w:ascii="Times New Roman" w:eastAsia="Times New Roman" w:hAnsi="Times New Roman"/>
          <w:sz w:val="20"/>
          <w:szCs w:val="20"/>
          <w:lang w:eastAsia="de-DE"/>
        </w:rPr>
        <w:t xml:space="preserve">Frau </w:t>
      </w:r>
      <w:r w:rsidR="00BC2E55" w:rsidRPr="006525E0">
        <w:rPr>
          <w:rFonts w:ascii="Times New Roman" w:eastAsia="Times New Roman" w:hAnsi="Times New Roman"/>
          <w:sz w:val="20"/>
          <w:szCs w:val="20"/>
          <w:lang w:eastAsia="de-DE"/>
        </w:rPr>
        <w:t>Koehler</w:t>
      </w:r>
    </w:p>
    <w:p w14:paraId="0073FC43" w14:textId="73F00CF2" w:rsidR="00126042" w:rsidRDefault="00AB4680" w:rsidP="00BC2E55">
      <w:pPr>
        <w:tabs>
          <w:tab w:val="left" w:pos="1418"/>
          <w:tab w:val="left" w:pos="2665"/>
        </w:tabs>
        <w:overflowPunct w:val="0"/>
        <w:autoSpaceDE w:val="0"/>
        <w:autoSpaceDN w:val="0"/>
        <w:adjustRightInd w:val="0"/>
        <w:spacing w:after="0" w:line="240" w:lineRule="exact"/>
        <w:ind w:left="6663"/>
        <w:textAlignment w:val="baseline"/>
        <w:rPr>
          <w:rFonts w:ascii="Times New Roman" w:eastAsia="Times New Roman" w:hAnsi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/>
          <w:sz w:val="20"/>
          <w:szCs w:val="20"/>
          <w:lang w:eastAsia="de-DE"/>
        </w:rPr>
        <w:t>bettina.</w:t>
      </w:r>
      <w:r w:rsidR="00126042">
        <w:rPr>
          <w:rFonts w:ascii="Times New Roman" w:eastAsia="Times New Roman" w:hAnsi="Times New Roman"/>
          <w:sz w:val="20"/>
          <w:szCs w:val="20"/>
          <w:lang w:eastAsia="de-DE"/>
        </w:rPr>
        <w:t>koehler@gym</w:t>
      </w:r>
      <w:r>
        <w:rPr>
          <w:rFonts w:ascii="Times New Roman" w:eastAsia="Times New Roman" w:hAnsi="Times New Roman"/>
          <w:sz w:val="20"/>
          <w:szCs w:val="20"/>
          <w:lang w:eastAsia="de-DE"/>
        </w:rPr>
        <w:t>r</w:t>
      </w:r>
      <w:r w:rsidR="00126042">
        <w:rPr>
          <w:rFonts w:ascii="Times New Roman" w:eastAsia="Times New Roman" w:hAnsi="Times New Roman"/>
          <w:sz w:val="20"/>
          <w:szCs w:val="20"/>
          <w:lang w:eastAsia="de-DE"/>
        </w:rPr>
        <w:t>ahden.de</w:t>
      </w:r>
    </w:p>
    <w:p w14:paraId="7CA1556D" w14:textId="5E5B360B" w:rsidR="00F906E8" w:rsidRPr="00ED0E98" w:rsidRDefault="00471074" w:rsidP="00BC2E55">
      <w:pPr>
        <w:tabs>
          <w:tab w:val="left" w:pos="2665"/>
          <w:tab w:val="left" w:pos="7513"/>
        </w:tabs>
        <w:spacing w:before="120" w:after="0"/>
        <w:ind w:left="6663" w:right="-284"/>
        <w:rPr>
          <w:rFonts w:ascii="Times New Roman" w:eastAsia="Times New Roman" w:hAnsi="Times New Roman"/>
          <w:sz w:val="20"/>
          <w:szCs w:val="20"/>
          <w:lang w:eastAsia="de-DE"/>
        </w:rPr>
      </w:pPr>
      <w:r w:rsidRPr="00064C33">
        <w:rPr>
          <w:rFonts w:ascii="CG Omega" w:hAnsi="CG Omega"/>
          <w:sz w:val="16"/>
          <w:szCs w:val="16"/>
        </w:rPr>
        <w:t>Datum:</w:t>
      </w:r>
      <w:r w:rsidR="00BC2E55">
        <w:rPr>
          <w:rFonts w:ascii="CG Omega" w:hAnsi="CG Omega"/>
          <w:sz w:val="16"/>
          <w:szCs w:val="16"/>
        </w:rPr>
        <w:t xml:space="preserve">    </w:t>
      </w:r>
      <w:r w:rsidR="00267931">
        <w:rPr>
          <w:rFonts w:ascii="CG Omega" w:hAnsi="CG Omega"/>
          <w:sz w:val="16"/>
          <w:szCs w:val="16"/>
        </w:rPr>
        <w:t>23.11.</w:t>
      </w:r>
      <w:r w:rsidR="00D65E6E">
        <w:rPr>
          <w:rFonts w:ascii="CG Omega" w:hAnsi="CG Omega"/>
          <w:sz w:val="16"/>
          <w:szCs w:val="16"/>
        </w:rPr>
        <w:t>2020</w:t>
      </w:r>
      <w:r w:rsidR="00BC2E55">
        <w:rPr>
          <w:rFonts w:ascii="CG Omega" w:hAnsi="CG Omega"/>
          <w:sz w:val="16"/>
          <w:szCs w:val="16"/>
        </w:rPr>
        <w:t xml:space="preserve">       </w:t>
      </w:r>
      <w:r w:rsidR="006525E0">
        <w:rPr>
          <w:rFonts w:ascii="CG Omega" w:hAnsi="CG Omega"/>
          <w:sz w:val="16"/>
          <w:szCs w:val="16"/>
        </w:rPr>
        <w:t xml:space="preserve">    </w:t>
      </w:r>
      <w:r w:rsidR="00BC2E55">
        <w:rPr>
          <w:rFonts w:ascii="CG Omega" w:hAnsi="CG Omega"/>
          <w:sz w:val="16"/>
          <w:szCs w:val="16"/>
        </w:rPr>
        <w:t xml:space="preserve">   </w:t>
      </w:r>
      <w:r w:rsidR="00BC2E55">
        <w:rPr>
          <w:rFonts w:ascii="CG Omega" w:hAnsi="CG Omega"/>
          <w:sz w:val="16"/>
          <w:szCs w:val="16"/>
        </w:rPr>
        <w:tab/>
      </w:r>
      <w:r w:rsidR="005F1021" w:rsidRPr="00ED0E98">
        <w:rPr>
          <w:rFonts w:ascii="Times New Roman" w:eastAsia="Times New Roman" w:hAnsi="Times New Roman"/>
          <w:sz w:val="20"/>
          <w:szCs w:val="20"/>
          <w:lang w:eastAsia="de-DE"/>
        </w:rPr>
        <w:t xml:space="preserve"> </w:t>
      </w:r>
    </w:p>
    <w:p w14:paraId="5457348D" w14:textId="77777777" w:rsidR="000F3690" w:rsidRDefault="000F3690" w:rsidP="00BC2E55">
      <w:pPr>
        <w:overflowPunct w:val="0"/>
        <w:autoSpaceDE w:val="0"/>
        <w:autoSpaceDN w:val="0"/>
        <w:adjustRightInd w:val="0"/>
        <w:spacing w:after="0" w:line="240" w:lineRule="auto"/>
        <w:ind w:left="6663"/>
        <w:textAlignment w:val="baseline"/>
        <w:rPr>
          <w:rFonts w:ascii="Times New Roman" w:eastAsia="Times New Roman" w:hAnsi="Times New Roman"/>
          <w:sz w:val="24"/>
          <w:szCs w:val="24"/>
          <w:lang w:eastAsia="de-DE"/>
        </w:rPr>
        <w:sectPr w:rsidR="000F3690" w:rsidSect="00471074">
          <w:type w:val="continuous"/>
          <w:pgSz w:w="11906" w:h="16838"/>
          <w:pgMar w:top="1135" w:right="1133" w:bottom="1134" w:left="1134" w:header="708" w:footer="708" w:gutter="0"/>
          <w:cols w:space="708"/>
          <w:docGrid w:linePitch="360"/>
        </w:sectPr>
      </w:pPr>
    </w:p>
    <w:tbl>
      <w:tblPr>
        <w:tblpPr w:vertAnchor="page" w:horzAnchor="margin" w:tblpY="2836"/>
        <w:tblOverlap w:val="never"/>
        <w:tblW w:w="4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</w:tblGrid>
      <w:tr w:rsidR="00F906E8" w:rsidRPr="00A42045" w14:paraId="6B341010" w14:textId="77777777" w:rsidTr="0013679A">
        <w:trPr>
          <w:cantSplit/>
          <w:trHeight w:hRule="exact" w:val="1701"/>
        </w:trPr>
        <w:tc>
          <w:tcPr>
            <w:tcW w:w="4820" w:type="dxa"/>
          </w:tcPr>
          <w:p w14:paraId="3087F7A4" w14:textId="77777777" w:rsidR="004F5DD9" w:rsidRPr="0013679A" w:rsidRDefault="004F5DD9" w:rsidP="00BC2E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663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de-DE"/>
              </w:rPr>
            </w:pPr>
          </w:p>
        </w:tc>
      </w:tr>
      <w:tr w:rsidR="00BC2E55" w:rsidRPr="00A42045" w14:paraId="430FD97F" w14:textId="77777777" w:rsidTr="00947E2E">
        <w:trPr>
          <w:cantSplit/>
          <w:trHeight w:hRule="exact" w:val="863"/>
        </w:trPr>
        <w:tc>
          <w:tcPr>
            <w:tcW w:w="4820" w:type="dxa"/>
          </w:tcPr>
          <w:p w14:paraId="47592C93" w14:textId="77777777" w:rsidR="00947E2E" w:rsidRPr="00E95DE2" w:rsidRDefault="00947E2E" w:rsidP="00BC2E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66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de-DE"/>
              </w:rPr>
            </w:pPr>
          </w:p>
        </w:tc>
      </w:tr>
    </w:tbl>
    <w:p w14:paraId="7F4AA9CB" w14:textId="77777777" w:rsidR="00DC18F8" w:rsidRDefault="00DC18F8" w:rsidP="00DC18F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24B56E4" w14:textId="77777777" w:rsidR="00DC18F8" w:rsidRDefault="00DC18F8" w:rsidP="00DC18F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78753AD" w14:textId="6E60CAA7" w:rsidR="00D612F5" w:rsidRPr="00984262" w:rsidRDefault="00091E02" w:rsidP="00DC18F8">
      <w:pPr>
        <w:spacing w:after="0"/>
        <w:jc w:val="center"/>
        <w:rPr>
          <w:rFonts w:ascii="Comic Sans MS" w:hAnsi="Comic Sans MS"/>
          <w:b/>
          <w:sz w:val="28"/>
          <w:szCs w:val="24"/>
          <w:u w:val="single"/>
        </w:rPr>
      </w:pPr>
      <w:r w:rsidRPr="00984262">
        <w:rPr>
          <w:rFonts w:ascii="Comic Sans MS" w:hAnsi="Comic Sans MS"/>
          <w:b/>
          <w:sz w:val="28"/>
          <w:szCs w:val="24"/>
          <w:u w:val="single"/>
        </w:rPr>
        <w:t xml:space="preserve">Neue </w:t>
      </w:r>
      <w:r w:rsidR="004F13E6" w:rsidRPr="00984262">
        <w:rPr>
          <w:rFonts w:ascii="Comic Sans MS" w:hAnsi="Comic Sans MS"/>
          <w:b/>
          <w:sz w:val="28"/>
          <w:szCs w:val="24"/>
          <w:u w:val="single"/>
        </w:rPr>
        <w:t>Angebot</w:t>
      </w:r>
      <w:r w:rsidR="00E80526" w:rsidRPr="00984262">
        <w:rPr>
          <w:rFonts w:ascii="Comic Sans MS" w:hAnsi="Comic Sans MS"/>
          <w:b/>
          <w:sz w:val="28"/>
          <w:szCs w:val="24"/>
          <w:u w:val="single"/>
        </w:rPr>
        <w:t>e</w:t>
      </w:r>
      <w:r w:rsidR="004F13E6" w:rsidRPr="00984262">
        <w:rPr>
          <w:rFonts w:ascii="Comic Sans MS" w:hAnsi="Comic Sans MS"/>
          <w:b/>
          <w:sz w:val="28"/>
          <w:szCs w:val="24"/>
          <w:u w:val="single"/>
        </w:rPr>
        <w:t xml:space="preserve"> „</w:t>
      </w:r>
      <w:r w:rsidR="006342AD" w:rsidRPr="00984262">
        <w:rPr>
          <w:rFonts w:ascii="Comic Sans MS" w:hAnsi="Comic Sans MS"/>
          <w:b/>
          <w:sz w:val="28"/>
          <w:szCs w:val="24"/>
          <w:u w:val="single"/>
        </w:rPr>
        <w:t xml:space="preserve">Lern- und </w:t>
      </w:r>
      <w:r w:rsidR="00D612F5" w:rsidRPr="00984262">
        <w:rPr>
          <w:rFonts w:ascii="Comic Sans MS" w:hAnsi="Comic Sans MS"/>
          <w:b/>
          <w:sz w:val="28"/>
          <w:szCs w:val="24"/>
          <w:u w:val="single"/>
        </w:rPr>
        <w:t>A</w:t>
      </w:r>
      <w:r w:rsidR="006342AD" w:rsidRPr="00984262">
        <w:rPr>
          <w:rFonts w:ascii="Comic Sans MS" w:hAnsi="Comic Sans MS"/>
          <w:b/>
          <w:sz w:val="28"/>
          <w:szCs w:val="24"/>
          <w:u w:val="single"/>
        </w:rPr>
        <w:t>rbeitstechniken</w:t>
      </w:r>
      <w:r w:rsidR="004F13E6" w:rsidRPr="00984262">
        <w:rPr>
          <w:rFonts w:ascii="Comic Sans MS" w:hAnsi="Comic Sans MS"/>
          <w:b/>
          <w:sz w:val="28"/>
          <w:szCs w:val="24"/>
          <w:u w:val="single"/>
        </w:rPr>
        <w:t>“</w:t>
      </w:r>
    </w:p>
    <w:p w14:paraId="0DA1D005" w14:textId="77777777" w:rsidR="004F13E6" w:rsidRPr="00984262" w:rsidRDefault="004F13E6" w:rsidP="00D612F5">
      <w:pPr>
        <w:spacing w:after="0"/>
        <w:ind w:left="720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13B5FDD3" w14:textId="77777777" w:rsidR="004F13E6" w:rsidRPr="00984262" w:rsidRDefault="004F13E6" w:rsidP="00E80526">
      <w:pPr>
        <w:spacing w:after="0"/>
        <w:rPr>
          <w:rFonts w:ascii="Comic Sans MS" w:hAnsi="Comic Sans MS"/>
          <w:sz w:val="24"/>
          <w:szCs w:val="24"/>
        </w:rPr>
      </w:pPr>
      <w:r w:rsidRPr="00984262">
        <w:rPr>
          <w:rFonts w:ascii="Comic Sans MS" w:hAnsi="Comic Sans MS"/>
          <w:sz w:val="24"/>
          <w:szCs w:val="24"/>
        </w:rPr>
        <w:t>Liebe Schülerinnen und Schüler, liebe Eltern,</w:t>
      </w:r>
    </w:p>
    <w:p w14:paraId="355C0544" w14:textId="79B079F7" w:rsidR="00740BFB" w:rsidRDefault="00984262" w:rsidP="00FE671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hiermit informiere ich</w:t>
      </w:r>
      <w:r w:rsidR="00E70602">
        <w:rPr>
          <w:rFonts w:ascii="Comic Sans MS" w:hAnsi="Comic Sans MS"/>
          <w:sz w:val="24"/>
          <w:szCs w:val="24"/>
        </w:rPr>
        <w:t xml:space="preserve"> Euch/</w:t>
      </w:r>
      <w:r>
        <w:rPr>
          <w:rFonts w:ascii="Comic Sans MS" w:hAnsi="Comic Sans MS"/>
          <w:sz w:val="24"/>
          <w:szCs w:val="24"/>
        </w:rPr>
        <w:t xml:space="preserve">Sie über die Workshopangebote </w:t>
      </w:r>
      <w:r w:rsidR="00E70602">
        <w:rPr>
          <w:rFonts w:ascii="Comic Sans MS" w:hAnsi="Comic Sans MS"/>
          <w:sz w:val="24"/>
          <w:szCs w:val="24"/>
        </w:rPr>
        <w:t>im 1. Halbjahr</w:t>
      </w:r>
      <w:r>
        <w:rPr>
          <w:rFonts w:ascii="Comic Sans MS" w:hAnsi="Comic Sans MS"/>
          <w:sz w:val="24"/>
          <w:szCs w:val="24"/>
        </w:rPr>
        <w:t xml:space="preserve"> – sie sind für alle Schülerinnen und Schüler offen und finden i</w:t>
      </w:r>
      <w:r w:rsidR="00D612F5" w:rsidRPr="00984262">
        <w:rPr>
          <w:rFonts w:ascii="Comic Sans MS" w:hAnsi="Comic Sans MS"/>
          <w:sz w:val="24"/>
          <w:szCs w:val="24"/>
        </w:rPr>
        <w:t>mmer freitags in der 7.</w:t>
      </w:r>
      <w:r w:rsidR="00146247">
        <w:rPr>
          <w:rFonts w:ascii="Comic Sans MS" w:hAnsi="Comic Sans MS"/>
          <w:sz w:val="24"/>
          <w:szCs w:val="24"/>
        </w:rPr>
        <w:t xml:space="preserve">, </w:t>
      </w:r>
      <w:r w:rsidR="004F13E6" w:rsidRPr="00984262">
        <w:rPr>
          <w:rFonts w:ascii="Comic Sans MS" w:hAnsi="Comic Sans MS"/>
          <w:sz w:val="24"/>
          <w:szCs w:val="24"/>
        </w:rPr>
        <w:t>8.</w:t>
      </w:r>
      <w:r w:rsidR="00146247">
        <w:rPr>
          <w:rFonts w:ascii="Comic Sans MS" w:hAnsi="Comic Sans MS"/>
          <w:sz w:val="24"/>
          <w:szCs w:val="24"/>
        </w:rPr>
        <w:t xml:space="preserve"> oder 9.</w:t>
      </w:r>
      <w:r w:rsidR="004F13E6" w:rsidRPr="00984262">
        <w:rPr>
          <w:rFonts w:ascii="Comic Sans MS" w:hAnsi="Comic Sans MS"/>
          <w:sz w:val="24"/>
          <w:szCs w:val="24"/>
        </w:rPr>
        <w:t xml:space="preserve"> S</w:t>
      </w:r>
      <w:r>
        <w:rPr>
          <w:rFonts w:ascii="Comic Sans MS" w:hAnsi="Comic Sans MS"/>
          <w:sz w:val="24"/>
          <w:szCs w:val="24"/>
        </w:rPr>
        <w:t>tunde</w:t>
      </w:r>
      <w:r w:rsidR="00D612F5" w:rsidRPr="00984262">
        <w:rPr>
          <w:rFonts w:ascii="Comic Sans MS" w:hAnsi="Comic Sans MS"/>
          <w:sz w:val="24"/>
          <w:szCs w:val="24"/>
        </w:rPr>
        <w:t xml:space="preserve"> in</w:t>
      </w:r>
      <w:r w:rsidR="004F13E6" w:rsidRPr="00984262">
        <w:rPr>
          <w:rFonts w:ascii="Comic Sans MS" w:hAnsi="Comic Sans MS"/>
          <w:sz w:val="24"/>
          <w:szCs w:val="24"/>
        </w:rPr>
        <w:t xml:space="preserve"> Raum</w:t>
      </w:r>
      <w:r w:rsidR="00D612F5" w:rsidRPr="00984262">
        <w:rPr>
          <w:rFonts w:ascii="Comic Sans MS" w:hAnsi="Comic Sans MS"/>
          <w:sz w:val="24"/>
          <w:szCs w:val="24"/>
        </w:rPr>
        <w:t xml:space="preserve"> E-201 statt. </w:t>
      </w:r>
      <w:r w:rsidR="004F13E6" w:rsidRPr="00984262">
        <w:rPr>
          <w:rFonts w:ascii="Comic Sans MS" w:hAnsi="Comic Sans MS"/>
          <w:sz w:val="24"/>
          <w:szCs w:val="24"/>
        </w:rPr>
        <w:t>Die Teilnahme ist KOSTENLOS!</w:t>
      </w:r>
      <w:r w:rsidR="007F0E6C">
        <w:rPr>
          <w:rFonts w:ascii="Comic Sans MS" w:hAnsi="Comic Sans MS"/>
          <w:sz w:val="24"/>
          <w:szCs w:val="24"/>
        </w:rPr>
        <w:t xml:space="preserve"> </w:t>
      </w:r>
    </w:p>
    <w:p w14:paraId="2642C1FE" w14:textId="68EAAE8F" w:rsidR="005E3FBA" w:rsidRPr="00984262" w:rsidRDefault="00984262" w:rsidP="00FE671B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Anmeldungen </w:t>
      </w:r>
      <w:r w:rsidR="00D612F5" w:rsidRPr="00984262">
        <w:rPr>
          <w:rFonts w:ascii="Comic Sans MS" w:hAnsi="Comic Sans MS"/>
          <w:b/>
          <w:sz w:val="24"/>
          <w:szCs w:val="24"/>
        </w:rPr>
        <w:t>sind erforderlich</w:t>
      </w:r>
      <w:r w:rsidR="00132474" w:rsidRPr="00984262">
        <w:rPr>
          <w:rFonts w:ascii="Comic Sans MS" w:hAnsi="Comic Sans MS"/>
          <w:b/>
          <w:sz w:val="24"/>
          <w:szCs w:val="24"/>
        </w:rPr>
        <w:t xml:space="preserve"> - bitte NUR per Mail an: </w:t>
      </w:r>
      <w:hyperlink r:id="rId7" w:history="1">
        <w:r w:rsidR="007F0E6C" w:rsidRPr="00B2074A">
          <w:rPr>
            <w:rStyle w:val="Hyperlink"/>
            <w:rFonts w:ascii="Comic Sans MS" w:hAnsi="Comic Sans MS"/>
            <w:b/>
            <w:sz w:val="24"/>
            <w:szCs w:val="24"/>
          </w:rPr>
          <w:t>bettina.koehler@gymrahden.de</w:t>
        </w:r>
      </w:hyperlink>
      <w:r w:rsidR="00132474" w:rsidRPr="00984262">
        <w:rPr>
          <w:rFonts w:ascii="Comic Sans MS" w:hAnsi="Comic Sans MS"/>
          <w:b/>
          <w:sz w:val="24"/>
          <w:szCs w:val="24"/>
        </w:rPr>
        <w:t xml:space="preserve"> </w:t>
      </w:r>
      <w:r w:rsidR="00D612F5" w:rsidRPr="00984262">
        <w:rPr>
          <w:rFonts w:ascii="Comic Sans MS" w:hAnsi="Comic Sans MS"/>
          <w:b/>
          <w:sz w:val="24"/>
          <w:szCs w:val="24"/>
        </w:rPr>
        <w:t xml:space="preserve"> </w:t>
      </w:r>
    </w:p>
    <w:p w14:paraId="6A190144" w14:textId="412A770F" w:rsidR="004F13E6" w:rsidRPr="00984262" w:rsidRDefault="006609B5" w:rsidP="00FE671B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Anmeldeschluss ist jeweils der </w:t>
      </w:r>
      <w:r w:rsidR="00E7640D">
        <w:rPr>
          <w:rFonts w:ascii="Comic Sans MS" w:hAnsi="Comic Sans MS"/>
          <w:b/>
          <w:sz w:val="24"/>
          <w:szCs w:val="24"/>
        </w:rPr>
        <w:t>Mittwoch</w:t>
      </w:r>
      <w:r>
        <w:rPr>
          <w:rFonts w:ascii="Comic Sans MS" w:hAnsi="Comic Sans MS"/>
          <w:b/>
          <w:sz w:val="24"/>
          <w:szCs w:val="24"/>
        </w:rPr>
        <w:t xml:space="preserve"> vor</w:t>
      </w:r>
      <w:r w:rsidR="004F13E6" w:rsidRPr="00984262">
        <w:rPr>
          <w:rFonts w:ascii="Comic Sans MS" w:hAnsi="Comic Sans MS"/>
          <w:b/>
          <w:sz w:val="24"/>
          <w:szCs w:val="24"/>
        </w:rPr>
        <w:t xml:space="preserve"> dem Termin des ausgewählten Angebotes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817"/>
      </w:tblGrid>
      <w:tr w:rsidR="00B15349" w:rsidRPr="00761803" w14:paraId="75BE2997" w14:textId="77777777" w:rsidTr="00583E8F">
        <w:tc>
          <w:tcPr>
            <w:tcW w:w="1560" w:type="dxa"/>
          </w:tcPr>
          <w:p w14:paraId="5C527F4B" w14:textId="77777777" w:rsidR="00B15349" w:rsidRPr="00761803" w:rsidRDefault="00B15349" w:rsidP="00065B21">
            <w:pPr>
              <w:spacing w:after="0"/>
              <w:jc w:val="right"/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8817" w:type="dxa"/>
          </w:tcPr>
          <w:p w14:paraId="2DDF975A" w14:textId="6F203198" w:rsidR="00B15349" w:rsidRPr="00761803" w:rsidRDefault="00B15349" w:rsidP="00891AE8">
            <w:pPr>
              <w:spacing w:after="0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Bitte beachtet die Zeiten für die einzelnen Jahrgänge!!!</w:t>
            </w:r>
          </w:p>
        </w:tc>
      </w:tr>
      <w:tr w:rsidR="00164BFC" w:rsidRPr="00761803" w14:paraId="5548A667" w14:textId="77777777" w:rsidTr="00583E8F">
        <w:tc>
          <w:tcPr>
            <w:tcW w:w="1560" w:type="dxa"/>
          </w:tcPr>
          <w:p w14:paraId="46008C34" w14:textId="23814245" w:rsidR="00164BFC" w:rsidRDefault="00CA260D" w:rsidP="00065B21">
            <w:pPr>
              <w:spacing w:after="0"/>
              <w:jc w:val="right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27.11.</w:t>
            </w:r>
          </w:p>
        </w:tc>
        <w:tc>
          <w:tcPr>
            <w:tcW w:w="8817" w:type="dxa"/>
            <w:shd w:val="clear" w:color="auto" w:fill="FFFFFF" w:themeFill="background1"/>
          </w:tcPr>
          <w:p w14:paraId="6D54071B" w14:textId="77777777" w:rsidR="00146247" w:rsidRDefault="009260E2" w:rsidP="00761803">
            <w:pPr>
              <w:spacing w:after="0"/>
              <w:ind w:left="34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Vokabellerntechniken</w:t>
            </w:r>
          </w:p>
          <w:p w14:paraId="04B403C9" w14:textId="363355E0" w:rsidR="009260E2" w:rsidRPr="007C4AB9" w:rsidRDefault="009260E2" w:rsidP="00761803">
            <w:pPr>
              <w:spacing w:after="0"/>
              <w:ind w:left="34"/>
              <w:rPr>
                <w:rFonts w:ascii="Comic Sans MS" w:hAnsi="Comic Sans MS"/>
                <w:bCs/>
                <w:szCs w:val="24"/>
              </w:rPr>
            </w:pPr>
            <w:r w:rsidRPr="007C4AB9">
              <w:rPr>
                <w:rFonts w:ascii="Comic Sans MS" w:hAnsi="Comic Sans MS"/>
                <w:bCs/>
                <w:szCs w:val="24"/>
              </w:rPr>
              <w:t xml:space="preserve">7. Stunde: für Klasse </w:t>
            </w:r>
            <w:r w:rsidR="00852E57" w:rsidRPr="007C4AB9">
              <w:rPr>
                <w:rFonts w:ascii="Comic Sans MS" w:hAnsi="Comic Sans MS"/>
                <w:bCs/>
                <w:szCs w:val="24"/>
              </w:rPr>
              <w:t>7 (13.25 – 14.05)</w:t>
            </w:r>
          </w:p>
          <w:p w14:paraId="1E0F8AB3" w14:textId="70593644" w:rsidR="009260E2" w:rsidRDefault="009260E2" w:rsidP="00761803">
            <w:pPr>
              <w:spacing w:after="0"/>
              <w:ind w:left="34"/>
              <w:rPr>
                <w:rFonts w:ascii="Comic Sans MS" w:hAnsi="Comic Sans MS"/>
                <w:b/>
                <w:szCs w:val="24"/>
              </w:rPr>
            </w:pPr>
            <w:r w:rsidRPr="007C4AB9">
              <w:rPr>
                <w:rFonts w:ascii="Comic Sans MS" w:hAnsi="Comic Sans MS"/>
                <w:bCs/>
                <w:szCs w:val="24"/>
              </w:rPr>
              <w:t xml:space="preserve">8. Stunde: für Klasse </w:t>
            </w:r>
            <w:r w:rsidR="00852E57" w:rsidRPr="007C4AB9">
              <w:rPr>
                <w:rFonts w:ascii="Comic Sans MS" w:hAnsi="Comic Sans MS"/>
                <w:bCs/>
                <w:szCs w:val="24"/>
              </w:rPr>
              <w:t>8 (14.10 – 14.55)</w:t>
            </w:r>
          </w:p>
        </w:tc>
      </w:tr>
      <w:tr w:rsidR="009260E2" w:rsidRPr="00761803" w14:paraId="253A9E41" w14:textId="77777777" w:rsidTr="00583E8F">
        <w:tc>
          <w:tcPr>
            <w:tcW w:w="1560" w:type="dxa"/>
          </w:tcPr>
          <w:p w14:paraId="558FB16E" w14:textId="4A7ED6DD" w:rsidR="009260E2" w:rsidRDefault="009260E2" w:rsidP="009260E2">
            <w:pPr>
              <w:spacing w:after="0"/>
              <w:jc w:val="right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3.12.</w:t>
            </w:r>
          </w:p>
        </w:tc>
        <w:tc>
          <w:tcPr>
            <w:tcW w:w="8817" w:type="dxa"/>
            <w:shd w:val="clear" w:color="auto" w:fill="FFFFFF" w:themeFill="background1"/>
          </w:tcPr>
          <w:p w14:paraId="1694CFC2" w14:textId="77777777" w:rsidR="009260E2" w:rsidRDefault="009260E2" w:rsidP="009260E2">
            <w:pPr>
              <w:spacing w:after="0"/>
              <w:ind w:left="34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Die Klassenarbeit als Prüfungssituation </w:t>
            </w:r>
          </w:p>
          <w:p w14:paraId="65F306F6" w14:textId="77777777" w:rsidR="009260E2" w:rsidRPr="007C4AB9" w:rsidRDefault="009260E2" w:rsidP="009260E2">
            <w:pPr>
              <w:spacing w:after="0"/>
              <w:ind w:left="34"/>
              <w:rPr>
                <w:rFonts w:ascii="Comic Sans MS" w:hAnsi="Comic Sans MS"/>
                <w:bCs/>
                <w:szCs w:val="24"/>
              </w:rPr>
            </w:pPr>
            <w:r w:rsidRPr="007C4AB9">
              <w:rPr>
                <w:rFonts w:ascii="Comic Sans MS" w:hAnsi="Comic Sans MS"/>
                <w:bCs/>
                <w:szCs w:val="24"/>
              </w:rPr>
              <w:t>7. Stunde: für Klasse 6 (13.25 – 14.05)</w:t>
            </w:r>
          </w:p>
          <w:p w14:paraId="375F0221" w14:textId="77777777" w:rsidR="009260E2" w:rsidRPr="007C4AB9" w:rsidRDefault="009260E2" w:rsidP="009260E2">
            <w:pPr>
              <w:spacing w:after="0"/>
              <w:ind w:left="34"/>
              <w:rPr>
                <w:rFonts w:ascii="Comic Sans MS" w:hAnsi="Comic Sans MS"/>
                <w:bCs/>
                <w:szCs w:val="24"/>
              </w:rPr>
            </w:pPr>
            <w:r w:rsidRPr="007C4AB9">
              <w:rPr>
                <w:rFonts w:ascii="Comic Sans MS" w:hAnsi="Comic Sans MS"/>
                <w:bCs/>
                <w:szCs w:val="24"/>
              </w:rPr>
              <w:t>8. Stunde: für Klasse 7 (14.10 – 14.55)</w:t>
            </w:r>
          </w:p>
          <w:p w14:paraId="52E18201" w14:textId="77777777" w:rsidR="009260E2" w:rsidRPr="007C4AB9" w:rsidRDefault="009260E2" w:rsidP="009260E2">
            <w:pPr>
              <w:spacing w:after="0"/>
              <w:ind w:left="34"/>
              <w:rPr>
                <w:rFonts w:ascii="Comic Sans MS" w:hAnsi="Comic Sans MS"/>
                <w:bCs/>
                <w:szCs w:val="24"/>
              </w:rPr>
            </w:pPr>
            <w:r w:rsidRPr="007C4AB9">
              <w:rPr>
                <w:rFonts w:ascii="Comic Sans MS" w:hAnsi="Comic Sans MS"/>
                <w:bCs/>
                <w:szCs w:val="24"/>
              </w:rPr>
              <w:t>9. Stunde: für Klasse 8 (15.00 – 15.45)</w:t>
            </w:r>
          </w:p>
          <w:p w14:paraId="0496B8C2" w14:textId="30454E49" w:rsidR="009260E2" w:rsidRPr="00761803" w:rsidRDefault="009260E2" w:rsidP="009260E2">
            <w:pPr>
              <w:spacing w:after="0"/>
              <w:ind w:left="34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Auf Anfrage berate ich auch Klasse 9!</w:t>
            </w:r>
          </w:p>
        </w:tc>
      </w:tr>
      <w:tr w:rsidR="009260E2" w:rsidRPr="00761803" w14:paraId="0906322E" w14:textId="77777777" w:rsidTr="00583E8F">
        <w:tc>
          <w:tcPr>
            <w:tcW w:w="1560" w:type="dxa"/>
          </w:tcPr>
          <w:p w14:paraId="54D5EACB" w14:textId="6C0F47CD" w:rsidR="009260E2" w:rsidRDefault="00852E57" w:rsidP="009260E2">
            <w:pPr>
              <w:spacing w:after="0"/>
              <w:jc w:val="right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10.12.</w:t>
            </w:r>
          </w:p>
        </w:tc>
        <w:tc>
          <w:tcPr>
            <w:tcW w:w="8817" w:type="dxa"/>
            <w:shd w:val="clear" w:color="auto" w:fill="FFFFFF" w:themeFill="background1"/>
          </w:tcPr>
          <w:p w14:paraId="6753FB54" w14:textId="77777777" w:rsidR="009260E2" w:rsidRDefault="00852E57" w:rsidP="009260E2">
            <w:pPr>
              <w:spacing w:after="0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Vokabellerntechniken</w:t>
            </w:r>
          </w:p>
          <w:p w14:paraId="049D4D29" w14:textId="77777777" w:rsidR="00944732" w:rsidRDefault="00944732" w:rsidP="009260E2">
            <w:pPr>
              <w:spacing w:after="0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7. Stunde: für Klasse 6</w:t>
            </w:r>
          </w:p>
          <w:p w14:paraId="2D9D5D04" w14:textId="66AC3069" w:rsidR="00D42770" w:rsidRPr="007C4AB9" w:rsidRDefault="00D42770" w:rsidP="009260E2">
            <w:pPr>
              <w:spacing w:after="0"/>
              <w:rPr>
                <w:rFonts w:ascii="Comic Sans MS" w:hAnsi="Comic Sans MS"/>
                <w:bCs/>
                <w:szCs w:val="24"/>
              </w:rPr>
            </w:pPr>
            <w:r w:rsidRPr="007C4AB9">
              <w:rPr>
                <w:rFonts w:ascii="Comic Sans MS" w:hAnsi="Comic Sans MS"/>
                <w:bCs/>
                <w:szCs w:val="24"/>
              </w:rPr>
              <w:t>Auf Anfrage gibt es auch für Klasse 9 ein Angebot!</w:t>
            </w:r>
          </w:p>
        </w:tc>
      </w:tr>
      <w:tr w:rsidR="009260E2" w:rsidRPr="00761803" w14:paraId="5AF9B5B1" w14:textId="77777777" w:rsidTr="00583E8F">
        <w:tc>
          <w:tcPr>
            <w:tcW w:w="1560" w:type="dxa"/>
          </w:tcPr>
          <w:p w14:paraId="4DBFCC60" w14:textId="6EDAA342" w:rsidR="009260E2" w:rsidRPr="00761803" w:rsidRDefault="00944732" w:rsidP="009260E2">
            <w:pPr>
              <w:spacing w:after="0"/>
              <w:jc w:val="right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10.12.</w:t>
            </w:r>
          </w:p>
        </w:tc>
        <w:tc>
          <w:tcPr>
            <w:tcW w:w="8817" w:type="dxa"/>
            <w:shd w:val="clear" w:color="auto" w:fill="FFFFFF" w:themeFill="background1"/>
          </w:tcPr>
          <w:p w14:paraId="313874D3" w14:textId="728FD795" w:rsidR="009260E2" w:rsidRDefault="00944732" w:rsidP="009260E2">
            <w:pPr>
              <w:spacing w:after="0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Konzentration und Aufmerksamkeit</w:t>
            </w:r>
            <w:r w:rsidR="00D42770">
              <w:rPr>
                <w:rFonts w:ascii="Comic Sans MS" w:hAnsi="Comic Sans MS"/>
                <w:b/>
                <w:szCs w:val="24"/>
              </w:rPr>
              <w:t xml:space="preserve"> (nur 8. Stunde)</w:t>
            </w:r>
          </w:p>
          <w:p w14:paraId="52106B85" w14:textId="5732CF03" w:rsidR="00944732" w:rsidRPr="007C4AB9" w:rsidRDefault="00944732" w:rsidP="009260E2">
            <w:pPr>
              <w:spacing w:after="0"/>
              <w:rPr>
                <w:rFonts w:ascii="Comic Sans MS" w:hAnsi="Comic Sans MS"/>
                <w:bCs/>
                <w:szCs w:val="24"/>
              </w:rPr>
            </w:pPr>
            <w:r w:rsidRPr="007C4AB9">
              <w:rPr>
                <w:rFonts w:ascii="Comic Sans MS" w:hAnsi="Comic Sans MS"/>
                <w:bCs/>
                <w:szCs w:val="24"/>
              </w:rPr>
              <w:t>Die Gruppeneinteilung und die Zeiten werden nach der Anmeldung mitgeteilt!</w:t>
            </w:r>
          </w:p>
        </w:tc>
      </w:tr>
      <w:tr w:rsidR="00583E8F" w:rsidRPr="00761803" w14:paraId="683C2BA1" w14:textId="77777777" w:rsidTr="00583E8F">
        <w:tc>
          <w:tcPr>
            <w:tcW w:w="1560" w:type="dxa"/>
          </w:tcPr>
          <w:p w14:paraId="4CB3236E" w14:textId="0510F676" w:rsidR="00583E8F" w:rsidRDefault="00583E8F" w:rsidP="009260E2">
            <w:pPr>
              <w:spacing w:after="0"/>
              <w:jc w:val="right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17.12.</w:t>
            </w:r>
          </w:p>
        </w:tc>
        <w:tc>
          <w:tcPr>
            <w:tcW w:w="8817" w:type="dxa"/>
            <w:shd w:val="clear" w:color="auto" w:fill="FFFFFF" w:themeFill="background1"/>
          </w:tcPr>
          <w:p w14:paraId="3B695534" w14:textId="77777777" w:rsidR="007C4AB9" w:rsidRDefault="00583E8F" w:rsidP="009260E2">
            <w:pPr>
              <w:spacing w:after="0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Mappen-TÜV </w:t>
            </w:r>
          </w:p>
          <w:p w14:paraId="0F631C2A" w14:textId="569D66CB" w:rsidR="00583E8F" w:rsidRPr="007C4AB9" w:rsidRDefault="00583E8F" w:rsidP="009260E2">
            <w:pPr>
              <w:spacing w:after="0"/>
              <w:rPr>
                <w:rFonts w:ascii="Comic Sans MS" w:hAnsi="Comic Sans MS"/>
                <w:bCs/>
                <w:szCs w:val="24"/>
              </w:rPr>
            </w:pPr>
            <w:r w:rsidRPr="007C4AB9">
              <w:rPr>
                <w:rFonts w:ascii="Comic Sans MS" w:hAnsi="Comic Sans MS"/>
                <w:bCs/>
                <w:szCs w:val="24"/>
              </w:rPr>
              <w:t>Die Gruppeneinteilung und die Zeiten werden nach der Anmeldung mitgeteilt</w:t>
            </w:r>
            <w:r w:rsidR="007C4AB9">
              <w:rPr>
                <w:rFonts w:ascii="Comic Sans MS" w:hAnsi="Comic Sans MS"/>
                <w:bCs/>
                <w:szCs w:val="24"/>
              </w:rPr>
              <w:t>!</w:t>
            </w:r>
          </w:p>
        </w:tc>
      </w:tr>
    </w:tbl>
    <w:p w14:paraId="377028D0" w14:textId="77777777" w:rsidR="003E2BE4" w:rsidRDefault="003E2BE4" w:rsidP="00AC4253">
      <w:pPr>
        <w:spacing w:after="0"/>
        <w:ind w:left="720"/>
        <w:jc w:val="center"/>
        <w:rPr>
          <w:rFonts w:ascii="Comic Sans MS" w:hAnsi="Comic Sans MS"/>
          <w:b/>
          <w:sz w:val="28"/>
          <w:szCs w:val="24"/>
        </w:rPr>
      </w:pPr>
    </w:p>
    <w:p w14:paraId="3AD50598" w14:textId="77777777" w:rsidR="00A7433B" w:rsidRDefault="00A7433B" w:rsidP="00AC4253">
      <w:pPr>
        <w:spacing w:after="0"/>
        <w:ind w:left="720"/>
        <w:jc w:val="center"/>
        <w:rPr>
          <w:rFonts w:ascii="Comic Sans MS" w:hAnsi="Comic Sans MS"/>
          <w:b/>
          <w:sz w:val="28"/>
          <w:szCs w:val="24"/>
        </w:rPr>
      </w:pPr>
    </w:p>
    <w:p w14:paraId="71BBBC69" w14:textId="77777777" w:rsidR="00A7433B" w:rsidRDefault="00A7433B" w:rsidP="00AC4253">
      <w:pPr>
        <w:spacing w:after="0"/>
        <w:ind w:left="720"/>
        <w:jc w:val="center"/>
        <w:rPr>
          <w:rFonts w:ascii="Comic Sans MS" w:hAnsi="Comic Sans MS"/>
          <w:b/>
          <w:sz w:val="28"/>
          <w:szCs w:val="24"/>
        </w:rPr>
      </w:pPr>
    </w:p>
    <w:p w14:paraId="64DA91F8" w14:textId="19447150" w:rsidR="00D50D86" w:rsidRDefault="002277A9" w:rsidP="00AC4253">
      <w:pPr>
        <w:spacing w:after="0"/>
        <w:ind w:left="720"/>
        <w:jc w:val="center"/>
        <w:rPr>
          <w:rFonts w:ascii="Comic Sans MS" w:hAnsi="Comic Sans MS"/>
          <w:b/>
          <w:sz w:val="28"/>
          <w:szCs w:val="24"/>
        </w:rPr>
      </w:pPr>
      <w:r w:rsidRPr="00AC4253">
        <w:rPr>
          <w:rFonts w:ascii="Comic Sans MS" w:hAnsi="Comic Sans MS"/>
          <w:b/>
          <w:sz w:val="28"/>
          <w:szCs w:val="24"/>
        </w:rPr>
        <w:t>Weitere Informationen zu den Workshops</w:t>
      </w:r>
      <w:r w:rsidR="00065B21">
        <w:rPr>
          <w:rFonts w:ascii="Comic Sans MS" w:hAnsi="Comic Sans MS"/>
          <w:b/>
          <w:sz w:val="28"/>
          <w:szCs w:val="24"/>
        </w:rPr>
        <w:t xml:space="preserve"> 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930"/>
      </w:tblGrid>
      <w:tr w:rsidR="0014136B" w:rsidRPr="00761803" w14:paraId="6CA7A1C4" w14:textId="77777777" w:rsidTr="00952D0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992E" w14:textId="77777777" w:rsidR="0014136B" w:rsidRPr="00761803" w:rsidRDefault="0014136B" w:rsidP="00952D09">
            <w:pPr>
              <w:spacing w:after="0" w:line="240" w:lineRule="auto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27.11., 10.12.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E7412" w14:textId="77777777" w:rsidR="0014136B" w:rsidRPr="00761803" w:rsidRDefault="0014136B" w:rsidP="00952D09">
            <w:pPr>
              <w:spacing w:after="0" w:line="240" w:lineRule="auto"/>
              <w:ind w:left="34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Vokabellerntechniken: Alte und Neue Tipps und Tricks zum Vokabellernen – auch am PC bzw. mit dem Handy</w:t>
            </w:r>
          </w:p>
        </w:tc>
      </w:tr>
      <w:tr w:rsidR="00164BFC" w:rsidRPr="00761803" w14:paraId="26BCDB2B" w14:textId="77777777" w:rsidTr="00D50D8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72A7" w14:textId="23B54542" w:rsidR="00164BFC" w:rsidRDefault="00A310B8" w:rsidP="00767D2E">
            <w:pPr>
              <w:spacing w:after="0" w:line="240" w:lineRule="auto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3.12.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350BA" w14:textId="68B72549" w:rsidR="00164BFC" w:rsidRPr="00761803" w:rsidRDefault="00164BFC" w:rsidP="00164BFC">
            <w:pPr>
              <w:spacing w:after="0" w:line="240" w:lineRule="auto"/>
              <w:ind w:left="34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Die Klassenarbeit als Prüfungssituation – wie bereite ich mich vor und wie verhalte ich mich in Klassenarbeiten?</w:t>
            </w:r>
            <w:r w:rsidRPr="009527EF">
              <w:rPr>
                <w:rFonts w:ascii="Comic Sans MS" w:hAnsi="Comic Sans MS"/>
                <w:szCs w:val="24"/>
              </w:rPr>
              <w:t xml:space="preserve"> Eine Klassenarbeit kommt nicht aus </w:t>
            </w:r>
            <w:r>
              <w:rPr>
                <w:rFonts w:ascii="Comic Sans MS" w:hAnsi="Comic Sans MS"/>
                <w:szCs w:val="24"/>
              </w:rPr>
              <w:t>„</w:t>
            </w:r>
            <w:r w:rsidRPr="009527EF">
              <w:rPr>
                <w:rFonts w:ascii="Comic Sans MS" w:hAnsi="Comic Sans MS"/>
                <w:szCs w:val="24"/>
              </w:rPr>
              <w:t>heiterem Himmel</w:t>
            </w:r>
            <w:r>
              <w:rPr>
                <w:rFonts w:ascii="Comic Sans MS" w:hAnsi="Comic Sans MS"/>
                <w:szCs w:val="24"/>
              </w:rPr>
              <w:t>“</w:t>
            </w:r>
            <w:r w:rsidRPr="009527EF">
              <w:rPr>
                <w:rFonts w:ascii="Comic Sans MS" w:hAnsi="Comic Sans MS"/>
                <w:szCs w:val="24"/>
              </w:rPr>
              <w:t>– man kann sich gezielt vorbereiten und auch in der Klassenarbeit einiges für ein Gelingen tun.</w:t>
            </w:r>
          </w:p>
        </w:tc>
      </w:tr>
      <w:tr w:rsidR="00BF3B4E" w:rsidRPr="00761803" w14:paraId="40281F9B" w14:textId="77777777" w:rsidTr="0001048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2CA" w14:textId="6BCC31E5" w:rsidR="00BF3B4E" w:rsidRDefault="00B15349" w:rsidP="00767D2E">
            <w:pPr>
              <w:spacing w:after="0" w:line="240" w:lineRule="auto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10.12.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B3882" w14:textId="77777777" w:rsidR="00BF3B4E" w:rsidRDefault="00BF3B4E" w:rsidP="0001048D">
            <w:pPr>
              <w:spacing w:after="0" w:line="240" w:lineRule="auto"/>
              <w:ind w:left="34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Konzentration und Aufmerksamkeit</w:t>
            </w:r>
          </w:p>
          <w:p w14:paraId="3EAAF93B" w14:textId="4469AF08" w:rsidR="00BF3B4E" w:rsidRPr="00761803" w:rsidRDefault="00BF3B4E" w:rsidP="0001048D">
            <w:pPr>
              <w:spacing w:after="0" w:line="240" w:lineRule="auto"/>
              <w:ind w:left="34"/>
              <w:rPr>
                <w:rFonts w:ascii="Comic Sans MS" w:hAnsi="Comic Sans MS"/>
                <w:b/>
                <w:szCs w:val="24"/>
              </w:rPr>
            </w:pPr>
            <w:r w:rsidRPr="00AC4253">
              <w:rPr>
                <w:rFonts w:ascii="Comic Sans MS" w:hAnsi="Comic Sans MS"/>
                <w:szCs w:val="24"/>
              </w:rPr>
              <w:t>Warum Aufmerksamkeit und Konzentration wichtig sind, wissen die meisten. In diesem Workshop machen wir uns das noch einmal gemeinsam klar und führen kleine Übungen zur Aufmerksamkeit und Konzentration durch</w:t>
            </w:r>
            <w:r>
              <w:rPr>
                <w:rFonts w:ascii="Comic Sans MS" w:hAnsi="Comic Sans MS"/>
                <w:szCs w:val="24"/>
              </w:rPr>
              <w:t>.</w:t>
            </w:r>
          </w:p>
        </w:tc>
      </w:tr>
      <w:tr w:rsidR="00AB5670" w:rsidRPr="00761803" w14:paraId="0D74B39F" w14:textId="77777777" w:rsidTr="00952D0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8646" w14:textId="77777777" w:rsidR="00AB5670" w:rsidRDefault="00AB5670" w:rsidP="00952D09">
            <w:pPr>
              <w:spacing w:after="0" w:line="240" w:lineRule="auto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17.12.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413F5" w14:textId="77777777" w:rsidR="00AB5670" w:rsidRDefault="00AB5670" w:rsidP="00952D09">
            <w:pPr>
              <w:spacing w:after="0" w:line="240" w:lineRule="auto"/>
              <w:ind w:left="34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Mappen-TÜV</w:t>
            </w:r>
          </w:p>
          <w:p w14:paraId="086E6065" w14:textId="77777777" w:rsidR="00AB5670" w:rsidRDefault="00AB5670" w:rsidP="00952D09">
            <w:pPr>
              <w:spacing w:after="0" w:line="240" w:lineRule="auto"/>
              <w:ind w:left="34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Zu diesem Workshop kannst du alle deine Mappen mitbringen, die ordentlich sortiert werden sollen. </w:t>
            </w:r>
          </w:p>
        </w:tc>
      </w:tr>
      <w:tr w:rsidR="00DE4E0A" w:rsidRPr="00761803" w14:paraId="55B12981" w14:textId="77777777" w:rsidTr="007F0719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ABBB" w14:textId="2D61F013" w:rsidR="00822F9E" w:rsidRDefault="00DE4E0A" w:rsidP="00DE4E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DE4E0A">
              <w:rPr>
                <w:rFonts w:ascii="Comic Sans MS" w:hAnsi="Comic Sans MS"/>
                <w:b/>
                <w:bCs/>
                <w:sz w:val="28"/>
                <w:szCs w:val="28"/>
              </w:rPr>
              <w:t>Für Januar 2021 sind folgende Themen geplant</w:t>
            </w:r>
            <w:r w:rsidR="00110B82">
              <w:rPr>
                <w:rFonts w:ascii="Comic Sans MS" w:hAnsi="Comic Sans MS"/>
                <w:b/>
                <w:bCs/>
                <w:sz w:val="28"/>
                <w:szCs w:val="28"/>
              </w:rPr>
              <w:t>:</w:t>
            </w:r>
            <w:r w:rsidRPr="00DE4E0A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  <w:p w14:paraId="1FDBFE22" w14:textId="34334FAA" w:rsidR="00DE4E0A" w:rsidRPr="00DE4E0A" w:rsidRDefault="00DE4E0A" w:rsidP="00822F9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DE4E0A">
              <w:rPr>
                <w:rFonts w:ascii="Comic Sans MS" w:hAnsi="Comic Sans MS"/>
                <w:b/>
                <w:bCs/>
                <w:sz w:val="28"/>
                <w:szCs w:val="28"/>
              </w:rPr>
              <w:t>Ihr könnt euch auch schon dafür anmelden! Die Zeiten teile ich euch nach der Anmeldung mit!</w:t>
            </w:r>
          </w:p>
        </w:tc>
      </w:tr>
      <w:tr w:rsidR="00DE4E0A" w:rsidRPr="00DE4E0A" w14:paraId="693E9F91" w14:textId="77777777" w:rsidTr="00200BFE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F50" w14:textId="6477C5DC" w:rsidR="00B065D4" w:rsidRDefault="00DE4E0A" w:rsidP="00164BFC">
            <w:pPr>
              <w:spacing w:after="0" w:line="240" w:lineRule="auto"/>
              <w:ind w:left="34"/>
              <w:rPr>
                <w:rFonts w:ascii="Comic Sans MS" w:hAnsi="Comic Sans MS"/>
                <w:b/>
                <w:sz w:val="28"/>
                <w:szCs w:val="32"/>
              </w:rPr>
            </w:pPr>
            <w:r w:rsidRPr="00DE4E0A">
              <w:rPr>
                <w:rFonts w:ascii="Comic Sans MS" w:hAnsi="Comic Sans MS"/>
                <w:b/>
                <w:sz w:val="28"/>
                <w:szCs w:val="32"/>
              </w:rPr>
              <w:t>Plane deine Zeit, um Zeit zu gewinnen!</w:t>
            </w:r>
            <w:r w:rsidR="00B065D4">
              <w:rPr>
                <w:rFonts w:ascii="Comic Sans MS" w:hAnsi="Comic Sans MS"/>
                <w:b/>
                <w:sz w:val="28"/>
                <w:szCs w:val="32"/>
              </w:rPr>
              <w:t xml:space="preserve"> </w:t>
            </w:r>
          </w:p>
          <w:p w14:paraId="61EE6D2D" w14:textId="6DB6E268" w:rsidR="00C42733" w:rsidRPr="00AB5670" w:rsidRDefault="00C42733" w:rsidP="00164BFC">
            <w:pPr>
              <w:spacing w:after="0" w:line="240" w:lineRule="auto"/>
              <w:ind w:left="34"/>
              <w:rPr>
                <w:rFonts w:ascii="Comic Sans MS" w:hAnsi="Comic Sans MS"/>
                <w:bCs/>
                <w:szCs w:val="24"/>
              </w:rPr>
            </w:pPr>
            <w:r w:rsidRPr="00AB5670">
              <w:rPr>
                <w:rFonts w:ascii="Comic Sans MS" w:hAnsi="Comic Sans MS"/>
                <w:bCs/>
                <w:szCs w:val="24"/>
              </w:rPr>
              <w:t>Kann es von Vorteil sein, seine Zeit zu planen???</w:t>
            </w:r>
          </w:p>
          <w:p w14:paraId="717FA3B6" w14:textId="77777777" w:rsidR="00AB5670" w:rsidRPr="00AB5670" w:rsidRDefault="00AB5670" w:rsidP="00164BFC">
            <w:pPr>
              <w:spacing w:after="0" w:line="240" w:lineRule="auto"/>
              <w:ind w:left="34"/>
              <w:rPr>
                <w:rFonts w:ascii="Comic Sans MS" w:hAnsi="Comic Sans MS"/>
                <w:bCs/>
                <w:szCs w:val="24"/>
              </w:rPr>
            </w:pPr>
            <w:r w:rsidRPr="00AB5670">
              <w:rPr>
                <w:rFonts w:ascii="Comic Sans MS" w:hAnsi="Comic Sans MS"/>
                <w:bCs/>
                <w:szCs w:val="24"/>
              </w:rPr>
              <w:t>Wie plane ich einen Tag, eine Woche oder einen längeren Zeitraum?</w:t>
            </w:r>
          </w:p>
          <w:p w14:paraId="36836175" w14:textId="0DB7BFD9" w:rsidR="00DE4E0A" w:rsidRPr="00DE4E0A" w:rsidRDefault="00AB5670" w:rsidP="00AB5670">
            <w:pPr>
              <w:spacing w:after="0" w:line="240" w:lineRule="auto"/>
              <w:ind w:left="34"/>
              <w:rPr>
                <w:rFonts w:ascii="Comic Sans MS" w:hAnsi="Comic Sans MS"/>
                <w:b/>
                <w:sz w:val="28"/>
                <w:szCs w:val="32"/>
              </w:rPr>
            </w:pPr>
            <w:r w:rsidRPr="00AB5670">
              <w:rPr>
                <w:rFonts w:ascii="Comic Sans MS" w:hAnsi="Comic Sans MS"/>
                <w:bCs/>
                <w:szCs w:val="24"/>
              </w:rPr>
              <w:t>Wie bekomme ich Schule und Freizeit „unter einen Hut“?</w:t>
            </w:r>
          </w:p>
        </w:tc>
      </w:tr>
      <w:tr w:rsidR="00DE4E0A" w:rsidRPr="00DE4E0A" w14:paraId="6F3CB647" w14:textId="77777777" w:rsidTr="00800E68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6C81" w14:textId="77777777" w:rsidR="00B065D4" w:rsidRDefault="00DE4E0A" w:rsidP="00164BFC">
            <w:pPr>
              <w:spacing w:after="0" w:line="240" w:lineRule="auto"/>
              <w:ind w:left="34"/>
              <w:rPr>
                <w:rFonts w:ascii="Comic Sans MS" w:hAnsi="Comic Sans MS"/>
                <w:b/>
                <w:szCs w:val="24"/>
              </w:rPr>
            </w:pPr>
            <w:r w:rsidRPr="00DE4E0A">
              <w:rPr>
                <w:rFonts w:ascii="Comic Sans MS" w:hAnsi="Comic Sans MS"/>
                <w:b/>
                <w:sz w:val="28"/>
                <w:szCs w:val="32"/>
              </w:rPr>
              <w:t>Wie motiviere ich mich zum Lernen?</w:t>
            </w:r>
            <w:r w:rsidR="00B065D4">
              <w:rPr>
                <w:rFonts w:ascii="Comic Sans MS" w:hAnsi="Comic Sans MS"/>
                <w:b/>
                <w:szCs w:val="24"/>
              </w:rPr>
              <w:t xml:space="preserve"> </w:t>
            </w:r>
          </w:p>
          <w:p w14:paraId="2D60A23C" w14:textId="1620D5B6" w:rsidR="00DE4E0A" w:rsidRPr="00AB5670" w:rsidRDefault="00B065D4" w:rsidP="00164BFC">
            <w:pPr>
              <w:spacing w:after="0" w:line="240" w:lineRule="auto"/>
              <w:ind w:left="34"/>
              <w:rPr>
                <w:rFonts w:ascii="Comic Sans MS" w:hAnsi="Comic Sans MS"/>
                <w:bCs/>
                <w:sz w:val="28"/>
                <w:szCs w:val="32"/>
              </w:rPr>
            </w:pPr>
            <w:r w:rsidRPr="00AB5670">
              <w:rPr>
                <w:rFonts w:ascii="Comic Sans MS" w:hAnsi="Comic Sans MS"/>
                <w:bCs/>
                <w:szCs w:val="24"/>
              </w:rPr>
              <w:t>Lernmotivation: wie kann ich den „Inneren Schweinehund“ bekämpfen und wie kann ich mich selbst zum Lernen motivieren? (Bei Bedarf erstellen wir auch Lernpläne für langfristige Vokabelwiederholung.)</w:t>
            </w:r>
          </w:p>
        </w:tc>
      </w:tr>
      <w:tr w:rsidR="00822F9E" w:rsidRPr="00DE4E0A" w14:paraId="55A12A3B" w14:textId="77777777" w:rsidTr="00800E68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252D" w14:textId="78E9125D" w:rsidR="00822F9E" w:rsidRPr="00DE4E0A" w:rsidRDefault="00822F9E" w:rsidP="00164BFC">
            <w:pPr>
              <w:spacing w:after="0" w:line="240" w:lineRule="auto"/>
              <w:ind w:left="34"/>
              <w:rPr>
                <w:rFonts w:ascii="Comic Sans MS" w:hAnsi="Comic Sans MS"/>
                <w:b/>
                <w:sz w:val="28"/>
                <w:szCs w:val="32"/>
              </w:rPr>
            </w:pPr>
            <w:r>
              <w:rPr>
                <w:rFonts w:ascii="Comic Sans MS" w:hAnsi="Comic Sans MS"/>
                <w:b/>
                <w:sz w:val="28"/>
                <w:szCs w:val="32"/>
              </w:rPr>
              <w:t>Das Bullet J</w:t>
            </w:r>
            <w:r w:rsidR="00C12CD2">
              <w:rPr>
                <w:rFonts w:ascii="Comic Sans MS" w:hAnsi="Comic Sans MS"/>
                <w:b/>
                <w:sz w:val="28"/>
                <w:szCs w:val="32"/>
              </w:rPr>
              <w:t>o</w:t>
            </w:r>
            <w:r>
              <w:rPr>
                <w:rFonts w:ascii="Comic Sans MS" w:hAnsi="Comic Sans MS"/>
                <w:b/>
                <w:sz w:val="28"/>
                <w:szCs w:val="32"/>
              </w:rPr>
              <w:t xml:space="preserve">urnal – eine kreative Lösung </w:t>
            </w:r>
            <w:r w:rsidR="00A310B8">
              <w:rPr>
                <w:rFonts w:ascii="Comic Sans MS" w:hAnsi="Comic Sans MS"/>
                <w:b/>
                <w:sz w:val="28"/>
                <w:szCs w:val="32"/>
              </w:rPr>
              <w:t>für Zeitplanung usw.</w:t>
            </w:r>
            <w:r w:rsidR="00AB5670">
              <w:rPr>
                <w:rFonts w:ascii="Comic Sans MS" w:hAnsi="Comic Sans MS"/>
                <w:b/>
                <w:sz w:val="28"/>
                <w:szCs w:val="32"/>
              </w:rPr>
              <w:t xml:space="preserve"> – lasst euch überraschen</w:t>
            </w:r>
          </w:p>
        </w:tc>
      </w:tr>
    </w:tbl>
    <w:p w14:paraId="0B09939A" w14:textId="77777777" w:rsidR="00DC18F8" w:rsidRDefault="00DC18F8"/>
    <w:p w14:paraId="3FBB6ACE" w14:textId="273D8D89" w:rsidR="00CE0719" w:rsidRPr="00AB5670" w:rsidRDefault="00AB5670" w:rsidP="00AB5670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AB5670">
        <w:rPr>
          <w:rFonts w:ascii="Comic Sans MS" w:hAnsi="Comic Sans MS"/>
          <w:b/>
          <w:sz w:val="28"/>
          <w:szCs w:val="28"/>
        </w:rPr>
        <w:t>Weitere Themenwünsche mailt mir/mailen Sie mir bitte zu!</w:t>
      </w:r>
    </w:p>
    <w:p w14:paraId="7F6B97FC" w14:textId="5DB288DE" w:rsidR="00AB5670" w:rsidRDefault="00AB5670" w:rsidP="003E2B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39A343" w14:textId="2F39096C" w:rsidR="00AB5670" w:rsidRPr="00AB5670" w:rsidRDefault="00AB5670" w:rsidP="00AB5670">
      <w:pPr>
        <w:spacing w:after="0" w:line="240" w:lineRule="auto"/>
        <w:jc w:val="right"/>
        <w:rPr>
          <w:rFonts w:ascii="Comic Sans MS" w:hAnsi="Comic Sans MS"/>
          <w:b/>
          <w:i/>
          <w:iCs/>
          <w:sz w:val="28"/>
          <w:szCs w:val="28"/>
        </w:rPr>
      </w:pPr>
    </w:p>
    <w:p w14:paraId="3A2B4409" w14:textId="7F03DA5C" w:rsidR="00AB5670" w:rsidRPr="00AB5670" w:rsidRDefault="00AB5670" w:rsidP="00AB5670">
      <w:pPr>
        <w:spacing w:after="0" w:line="240" w:lineRule="auto"/>
        <w:jc w:val="right"/>
        <w:rPr>
          <w:rFonts w:ascii="Comic Sans MS" w:hAnsi="Comic Sans MS"/>
          <w:b/>
          <w:i/>
          <w:iCs/>
          <w:sz w:val="28"/>
          <w:szCs w:val="28"/>
        </w:rPr>
      </w:pPr>
      <w:r w:rsidRPr="00AB5670">
        <w:rPr>
          <w:rFonts w:ascii="Comic Sans MS" w:hAnsi="Comic Sans MS"/>
          <w:b/>
          <w:i/>
          <w:iCs/>
          <w:sz w:val="28"/>
          <w:szCs w:val="28"/>
        </w:rPr>
        <w:t xml:space="preserve">Herzliche Grüße </w:t>
      </w:r>
    </w:p>
    <w:p w14:paraId="51DCFF12" w14:textId="263234ED" w:rsidR="00AB5670" w:rsidRPr="00AB5670" w:rsidRDefault="00AB5670" w:rsidP="00AB5670">
      <w:pPr>
        <w:spacing w:after="0" w:line="240" w:lineRule="auto"/>
        <w:jc w:val="right"/>
        <w:rPr>
          <w:rFonts w:ascii="Comic Sans MS" w:hAnsi="Comic Sans MS"/>
          <w:b/>
          <w:i/>
          <w:iCs/>
          <w:sz w:val="28"/>
          <w:szCs w:val="28"/>
        </w:rPr>
      </w:pPr>
    </w:p>
    <w:p w14:paraId="6F252456" w14:textId="10E017CF" w:rsidR="00AB5670" w:rsidRPr="00AB5670" w:rsidRDefault="00AB5670" w:rsidP="00AB5670">
      <w:pPr>
        <w:spacing w:after="0" w:line="240" w:lineRule="auto"/>
        <w:jc w:val="right"/>
        <w:rPr>
          <w:rFonts w:ascii="Comic Sans MS" w:hAnsi="Comic Sans MS"/>
          <w:b/>
          <w:i/>
          <w:iCs/>
          <w:sz w:val="28"/>
          <w:szCs w:val="28"/>
        </w:rPr>
      </w:pPr>
      <w:r w:rsidRPr="00AB5670">
        <w:rPr>
          <w:rFonts w:ascii="Comic Sans MS" w:hAnsi="Comic Sans MS"/>
          <w:b/>
          <w:i/>
          <w:iCs/>
          <w:sz w:val="28"/>
          <w:szCs w:val="28"/>
        </w:rPr>
        <w:t>Tina Koehler</w:t>
      </w:r>
    </w:p>
    <w:sectPr w:rsidR="00AB5670" w:rsidRPr="00AB5670" w:rsidSect="007F0E6C">
      <w:type w:val="continuous"/>
      <w:pgSz w:w="11906" w:h="16838"/>
      <w:pgMar w:top="1135" w:right="1416" w:bottom="0" w:left="1134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</w:rPr>
    </w:lvl>
  </w:abstractNum>
  <w:abstractNum w:abstractNumId="1" w15:restartNumberingAfterBreak="0">
    <w:nsid w:val="65117CAA"/>
    <w:multiLevelType w:val="hybridMultilevel"/>
    <w:tmpl w:val="A3C2E4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D66B7"/>
    <w:multiLevelType w:val="hybridMultilevel"/>
    <w:tmpl w:val="5E3EFF2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attachedTemplate r:id="rId1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45"/>
    <w:rsid w:val="0001339F"/>
    <w:rsid w:val="00017306"/>
    <w:rsid w:val="00025009"/>
    <w:rsid w:val="00025ABC"/>
    <w:rsid w:val="0003680F"/>
    <w:rsid w:val="00046284"/>
    <w:rsid w:val="000533E2"/>
    <w:rsid w:val="00064C33"/>
    <w:rsid w:val="00065B21"/>
    <w:rsid w:val="00091E02"/>
    <w:rsid w:val="000A1B71"/>
    <w:rsid w:val="000F3690"/>
    <w:rsid w:val="000F744C"/>
    <w:rsid w:val="00100507"/>
    <w:rsid w:val="00110B82"/>
    <w:rsid w:val="00126042"/>
    <w:rsid w:val="00132474"/>
    <w:rsid w:val="0013679A"/>
    <w:rsid w:val="0014136B"/>
    <w:rsid w:val="00146247"/>
    <w:rsid w:val="00146D2A"/>
    <w:rsid w:val="0016216E"/>
    <w:rsid w:val="00164BFC"/>
    <w:rsid w:val="001816E7"/>
    <w:rsid w:val="001B7706"/>
    <w:rsid w:val="001E2123"/>
    <w:rsid w:val="00221F78"/>
    <w:rsid w:val="002277A9"/>
    <w:rsid w:val="00235FD0"/>
    <w:rsid w:val="00246AC1"/>
    <w:rsid w:val="00254481"/>
    <w:rsid w:val="00265FE2"/>
    <w:rsid w:val="00267931"/>
    <w:rsid w:val="00290BC8"/>
    <w:rsid w:val="002A417D"/>
    <w:rsid w:val="002A56D1"/>
    <w:rsid w:val="002B2130"/>
    <w:rsid w:val="002B3A6A"/>
    <w:rsid w:val="002B5420"/>
    <w:rsid w:val="002D3E55"/>
    <w:rsid w:val="002E5DA4"/>
    <w:rsid w:val="00393A10"/>
    <w:rsid w:val="003A53D2"/>
    <w:rsid w:val="003D1C81"/>
    <w:rsid w:val="003E1262"/>
    <w:rsid w:val="003E2BE4"/>
    <w:rsid w:val="00422D4A"/>
    <w:rsid w:val="00443DA0"/>
    <w:rsid w:val="004460F8"/>
    <w:rsid w:val="00453C08"/>
    <w:rsid w:val="00467520"/>
    <w:rsid w:val="00471074"/>
    <w:rsid w:val="004B7195"/>
    <w:rsid w:val="004E2781"/>
    <w:rsid w:val="004E702C"/>
    <w:rsid w:val="004F13E6"/>
    <w:rsid w:val="004F5DD9"/>
    <w:rsid w:val="00504F45"/>
    <w:rsid w:val="00506A82"/>
    <w:rsid w:val="00510E7A"/>
    <w:rsid w:val="00514381"/>
    <w:rsid w:val="00515F9E"/>
    <w:rsid w:val="00547F4F"/>
    <w:rsid w:val="00566650"/>
    <w:rsid w:val="00583E8F"/>
    <w:rsid w:val="005B67F0"/>
    <w:rsid w:val="005E3FBA"/>
    <w:rsid w:val="005E50C5"/>
    <w:rsid w:val="005E6C3C"/>
    <w:rsid w:val="005F1021"/>
    <w:rsid w:val="005F1F43"/>
    <w:rsid w:val="005F473C"/>
    <w:rsid w:val="00604D62"/>
    <w:rsid w:val="00627ABA"/>
    <w:rsid w:val="006342AD"/>
    <w:rsid w:val="006417BF"/>
    <w:rsid w:val="00644CF2"/>
    <w:rsid w:val="00647226"/>
    <w:rsid w:val="006525E0"/>
    <w:rsid w:val="006609B5"/>
    <w:rsid w:val="00740BFB"/>
    <w:rsid w:val="0075660D"/>
    <w:rsid w:val="00761803"/>
    <w:rsid w:val="00767D2E"/>
    <w:rsid w:val="007B329E"/>
    <w:rsid w:val="007B64A7"/>
    <w:rsid w:val="007C0220"/>
    <w:rsid w:val="007C4AB9"/>
    <w:rsid w:val="007C7C6B"/>
    <w:rsid w:val="007F0E6C"/>
    <w:rsid w:val="00817BE6"/>
    <w:rsid w:val="00822F9E"/>
    <w:rsid w:val="00852E57"/>
    <w:rsid w:val="008722AD"/>
    <w:rsid w:val="00891AE8"/>
    <w:rsid w:val="008C28BC"/>
    <w:rsid w:val="009260E2"/>
    <w:rsid w:val="00944732"/>
    <w:rsid w:val="00947E2E"/>
    <w:rsid w:val="009527EF"/>
    <w:rsid w:val="00984262"/>
    <w:rsid w:val="009A6103"/>
    <w:rsid w:val="009A648E"/>
    <w:rsid w:val="009C6DD1"/>
    <w:rsid w:val="00A11172"/>
    <w:rsid w:val="00A310B8"/>
    <w:rsid w:val="00A37DA6"/>
    <w:rsid w:val="00A42045"/>
    <w:rsid w:val="00A7433B"/>
    <w:rsid w:val="00A83707"/>
    <w:rsid w:val="00A95ACA"/>
    <w:rsid w:val="00A96873"/>
    <w:rsid w:val="00AA4E52"/>
    <w:rsid w:val="00AB4680"/>
    <w:rsid w:val="00AB5670"/>
    <w:rsid w:val="00AC4253"/>
    <w:rsid w:val="00AF3ABD"/>
    <w:rsid w:val="00B065D4"/>
    <w:rsid w:val="00B13E3E"/>
    <w:rsid w:val="00B15349"/>
    <w:rsid w:val="00B65A11"/>
    <w:rsid w:val="00BA6CC8"/>
    <w:rsid w:val="00BB3E2E"/>
    <w:rsid w:val="00BB6E9B"/>
    <w:rsid w:val="00BC008A"/>
    <w:rsid w:val="00BC2E55"/>
    <w:rsid w:val="00BE269E"/>
    <w:rsid w:val="00BF3B4E"/>
    <w:rsid w:val="00C12CD2"/>
    <w:rsid w:val="00C210B1"/>
    <w:rsid w:val="00C25ED5"/>
    <w:rsid w:val="00C30D2A"/>
    <w:rsid w:val="00C33B4F"/>
    <w:rsid w:val="00C42733"/>
    <w:rsid w:val="00CA1A77"/>
    <w:rsid w:val="00CA260D"/>
    <w:rsid w:val="00CB1158"/>
    <w:rsid w:val="00CB1C24"/>
    <w:rsid w:val="00CC4847"/>
    <w:rsid w:val="00CC590F"/>
    <w:rsid w:val="00CD2C6B"/>
    <w:rsid w:val="00CD3B34"/>
    <w:rsid w:val="00CE0719"/>
    <w:rsid w:val="00CF7C4D"/>
    <w:rsid w:val="00D02365"/>
    <w:rsid w:val="00D050D8"/>
    <w:rsid w:val="00D11784"/>
    <w:rsid w:val="00D124BD"/>
    <w:rsid w:val="00D34634"/>
    <w:rsid w:val="00D42770"/>
    <w:rsid w:val="00D4293D"/>
    <w:rsid w:val="00D46C5C"/>
    <w:rsid w:val="00D50D86"/>
    <w:rsid w:val="00D612F5"/>
    <w:rsid w:val="00D65E6E"/>
    <w:rsid w:val="00D85283"/>
    <w:rsid w:val="00D85AAF"/>
    <w:rsid w:val="00DA76C0"/>
    <w:rsid w:val="00DC18F8"/>
    <w:rsid w:val="00DE4E0A"/>
    <w:rsid w:val="00E47C9F"/>
    <w:rsid w:val="00E70602"/>
    <w:rsid w:val="00E7640D"/>
    <w:rsid w:val="00E80526"/>
    <w:rsid w:val="00E94CB6"/>
    <w:rsid w:val="00ED0E98"/>
    <w:rsid w:val="00EE2727"/>
    <w:rsid w:val="00F065C0"/>
    <w:rsid w:val="00F1735B"/>
    <w:rsid w:val="00F906E8"/>
    <w:rsid w:val="00FE671B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70AF"/>
  <w15:docId w15:val="{AD79F5B9-6F36-407B-9681-C8A5F65B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06E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06E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C590F"/>
    <w:rPr>
      <w:color w:val="808080"/>
    </w:rPr>
  </w:style>
  <w:style w:type="table" w:styleId="Tabellenraster">
    <w:name w:val="Table Grid"/>
    <w:basedOn w:val="NormaleTabelle"/>
    <w:uiPriority w:val="59"/>
    <w:rsid w:val="00891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3247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6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ttina.koehler@gymrahd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HIM~1\AppData\Local\Temp\Briefformular_Gym_Rahden_WOR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bg1">
              <a:lumMod val="6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4F068-7397-4F52-B5E7-4EB7930E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Briefformular_Gym_Rahden_WORD</Template>
  <TotalTime>0</TotalTime>
  <Pages>2</Pages>
  <Words>430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Koehler</dc:creator>
  <cp:lastModifiedBy>Philipp Koehler</cp:lastModifiedBy>
  <cp:revision>5</cp:revision>
  <cp:lastPrinted>2020-03-02T15:14:00Z</cp:lastPrinted>
  <dcterms:created xsi:type="dcterms:W3CDTF">2020-11-22T13:20:00Z</dcterms:created>
  <dcterms:modified xsi:type="dcterms:W3CDTF">2020-11-22T13:22:00Z</dcterms:modified>
</cp:coreProperties>
</file>